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right="128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附件1</w:t>
      </w:r>
    </w:p>
    <w:p>
      <w:pPr>
        <w:spacing w:after="156" w:afterLines="50" w:line="540" w:lineRule="exact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企业注册登记表</w:t>
      </w:r>
    </w:p>
    <w:tbl>
      <w:tblPr>
        <w:tblStyle w:val="3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696"/>
        <w:gridCol w:w="570"/>
        <w:gridCol w:w="990"/>
        <w:gridCol w:w="850"/>
        <w:gridCol w:w="42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企业名称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统一社会信用代码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成立日期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注册资本（万元）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注册类型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所属行业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经营期限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开始日期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经营期限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截止日期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住所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登记机关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外资来源地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技术领域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企业注册地</w:t>
            </w:r>
          </w:p>
        </w:tc>
        <w:tc>
          <w:tcPr>
            <w:tcW w:w="679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51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法定代表人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证件类型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□身份证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□护照或其他证件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证件号</w:t>
            </w:r>
          </w:p>
        </w:tc>
        <w:tc>
          <w:tcPr>
            <w:tcW w:w="51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企业所得税主管机关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企业所得税征收方式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□查账征收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□核定征收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是否境内上市或挂牌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□否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上市类型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股票代码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上市时间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是否境外上市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□否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上市类型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股票代码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上市时间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是否属于国家高新区内企业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□否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高新区名称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是否属于国家级经济开发区内企业</w:t>
            </w: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□否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经开区名称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7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股权结构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个人股东类型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身份证（护照）号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出资额（万元）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法人股东类型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机构名称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社会统一信用代码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出资额（万元）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7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风险投资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是否引入风险投资</w:t>
            </w:r>
          </w:p>
        </w:tc>
        <w:tc>
          <w:tcPr>
            <w:tcW w:w="679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法人股东类型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机构名称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社会统一信用代码</w:t>
            </w: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出资额（万元）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E5AE4"/>
    <w:rsid w:val="429E5AE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2018-11-08T11:15:00Z</dcterms:created>
  <dc:creator>欣儿</dc:creator>
  <cp:lastModifiedBy>欣儿</cp:lastModifiedBy>
  <dcterms:modified xsi:type="dcterms:W3CDTF">2018-11-08T11:16:09Z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