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微软雅黑" w:hAnsi="微软雅黑" w:eastAsia="微软雅黑" w:cs="Times New Roman"/>
          <w:color w:val="000000"/>
          <w:kern w:val="0"/>
          <w:sz w:val="24"/>
          <w:szCs w:val="24"/>
        </w:rPr>
      </w:pPr>
      <w:bookmarkStart w:id="0" w:name="OLE_LINK1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信息公开申请表</w:t>
      </w:r>
    </w:p>
    <w:p>
      <w:pPr>
        <w:widowControl/>
        <w:spacing w:line="480" w:lineRule="atLeast"/>
        <w:jc w:val="left"/>
        <w:rPr>
          <w:rFonts w:ascii="微软雅黑" w:hAnsi="微软雅黑" w:eastAsia="微软雅黑" w:cs="Times New Roman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Times New Roman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接受申请单位：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熟坪乡人民政府</w:t>
      </w:r>
      <w:bookmarkStart w:id="1" w:name="_GoBack"/>
      <w:bookmarkEnd w:id="1"/>
    </w:p>
    <w:tbl>
      <w:tblPr>
        <w:tblStyle w:val="4"/>
        <w:tblW w:w="85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99"/>
        <w:gridCol w:w="194"/>
        <w:gridCol w:w="897"/>
        <w:gridCol w:w="912"/>
        <w:gridCol w:w="1090"/>
        <w:gridCol w:w="1270"/>
        <w:gridCol w:w="359"/>
        <w:gridCol w:w="732"/>
        <w:gridCol w:w="17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息</w:t>
            </w:r>
          </w:p>
        </w:tc>
        <w:tc>
          <w:tcPr>
            <w:tcW w:w="109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1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1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人、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其它组织</w:t>
            </w: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4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521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4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21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521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521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21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721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1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选填部分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61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所需信息指定提供方式（可多选）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□纸面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□光盘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41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□邮寄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□快递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□传真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□自行领取、当场阅读、抄录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1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□若无法按照指定方式提供所需信息，也可接受其他方式</w:t>
            </w:r>
          </w:p>
        </w:tc>
      </w:tr>
      <w:bookmarkEnd w:id="0"/>
    </w:tbl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Times New Roman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Times New Roman"/>
          <w:color w:val="000000"/>
          <w:kern w:val="0"/>
          <w:sz w:val="24"/>
          <w:szCs w:val="24"/>
        </w:rPr>
        <w:t> 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A"/>
    <w:rsid w:val="00007D9D"/>
    <w:rsid w:val="0006340D"/>
    <w:rsid w:val="000654DF"/>
    <w:rsid w:val="00097024"/>
    <w:rsid w:val="0013050E"/>
    <w:rsid w:val="001A6AEA"/>
    <w:rsid w:val="001B6082"/>
    <w:rsid w:val="00231EF2"/>
    <w:rsid w:val="002929F4"/>
    <w:rsid w:val="002D2BA0"/>
    <w:rsid w:val="003957A0"/>
    <w:rsid w:val="0049357B"/>
    <w:rsid w:val="004A4871"/>
    <w:rsid w:val="004D6F6B"/>
    <w:rsid w:val="00564026"/>
    <w:rsid w:val="005A35BA"/>
    <w:rsid w:val="0063787D"/>
    <w:rsid w:val="00640CB9"/>
    <w:rsid w:val="006B373C"/>
    <w:rsid w:val="006C01A9"/>
    <w:rsid w:val="007023CE"/>
    <w:rsid w:val="00732FB8"/>
    <w:rsid w:val="00763266"/>
    <w:rsid w:val="007A03C0"/>
    <w:rsid w:val="008B311B"/>
    <w:rsid w:val="00933FF3"/>
    <w:rsid w:val="00981653"/>
    <w:rsid w:val="00A85A3C"/>
    <w:rsid w:val="00A863A6"/>
    <w:rsid w:val="00AA1BFF"/>
    <w:rsid w:val="00AC117C"/>
    <w:rsid w:val="00C066FD"/>
    <w:rsid w:val="00C52C41"/>
    <w:rsid w:val="00CB765A"/>
    <w:rsid w:val="00EF0474"/>
    <w:rsid w:val="00F81537"/>
    <w:rsid w:val="096B2EA2"/>
    <w:rsid w:val="45A9356A"/>
    <w:rsid w:val="484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185</Words>
  <Characters>185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2017-08-03T09:37:00Z</dcterms:created>
  <dc:creator>微软用户</dc:creator>
  <cp:lastModifiedBy>小宇</cp:lastModifiedBy>
  <dcterms:modified xsi:type="dcterms:W3CDTF">2021-06-03T02:10:50Z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8494012155A448BBB256DB54164757DC</vt:lpwstr>
  </property>
</Properties>
</file>